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305ABD13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C6ABD">
        <w:rPr>
          <w:rFonts w:ascii="Calibri" w:eastAsia="Calibri" w:hAnsi="Calibri"/>
          <w:sz w:val="22"/>
          <w:szCs w:val="22"/>
          <w:lang w:val="sr-Latn-RS"/>
        </w:rPr>
        <w:t>2</w:t>
      </w:r>
      <w:r w:rsidR="00345CD7">
        <w:rPr>
          <w:rFonts w:ascii="Calibri" w:eastAsia="Calibri" w:hAnsi="Calibri"/>
          <w:sz w:val="22"/>
          <w:szCs w:val="22"/>
          <w:lang w:val="sr-Cyrl-RS"/>
        </w:rPr>
        <w:t>8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6D21B0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C03A0D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C03A0D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C03A0D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C03A0D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C03A0D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>
              <w:rPr>
                <w:sz w:val="20"/>
                <w:szCs w:val="22"/>
                <w:lang w:val="sr-Cyrl-RS"/>
              </w:rPr>
              <w:t>Јед.цена</w:t>
            </w:r>
            <w:proofErr w:type="spellEnd"/>
            <w:r>
              <w:rPr>
                <w:sz w:val="20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DC4E14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без ПДВ-а</w:t>
            </w:r>
            <w:r w:rsidR="00DC4E14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C03A0D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6D21B0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60BEEBEF" w:rsidR="00964C1E" w:rsidRPr="000E667F" w:rsidRDefault="00345CD7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Грејач </w:t>
            </w:r>
            <w:proofErr w:type="spellStart"/>
            <w:r>
              <w:rPr>
                <w:lang w:val="sr-Cyrl-RS"/>
              </w:rPr>
              <w:t>калорифера</w:t>
            </w:r>
            <w:proofErr w:type="spellEnd"/>
            <w:r>
              <w:rPr>
                <w:lang w:val="sr-Cyrl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02193768" w:rsidR="00964C1E" w:rsidRPr="00345CD7" w:rsidRDefault="00345CD7" w:rsidP="007E6221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>Спирални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керамички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3</w:t>
            </w:r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Kw</w:t>
            </w:r>
            <w:proofErr w:type="spellEnd"/>
            <w:r>
              <w:rPr>
                <w:lang w:val="sr-Latn-RS"/>
              </w:rPr>
              <w:t xml:space="preserve">   380 V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0B28A377" w:rsidR="00964C1E" w:rsidRPr="00345CD7" w:rsidRDefault="00345C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7FFCCDC0" w:rsidR="00964C1E" w:rsidRPr="002E55DC" w:rsidRDefault="00345C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7694AC79" w:rsidR="00964C1E" w:rsidRPr="002E55DC" w:rsidRDefault="00345CD7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Грејач </w:t>
            </w:r>
            <w:proofErr w:type="spellStart"/>
            <w:r>
              <w:rPr>
                <w:lang w:val="sr-Cyrl-RS"/>
              </w:rPr>
              <w:t>калорифера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0F4838CE" w:rsidR="00964C1E" w:rsidRPr="00345CD7" w:rsidRDefault="00345CD7" w:rsidP="007E6221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 xml:space="preserve">Спирални керамички </w:t>
            </w:r>
            <w:r>
              <w:rPr>
                <w:lang w:val="sr-Latn-RS"/>
              </w:rPr>
              <w:t xml:space="preserve">4 </w:t>
            </w:r>
            <w:proofErr w:type="spellStart"/>
            <w:r>
              <w:rPr>
                <w:lang w:val="sr-Latn-RS"/>
              </w:rPr>
              <w:t>Kw</w:t>
            </w:r>
            <w:proofErr w:type="spellEnd"/>
            <w:r>
              <w:rPr>
                <w:lang w:val="sr-Latn-RS"/>
              </w:rPr>
              <w:t xml:space="preserve"> 380 V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5D9A3554" w:rsidR="00964C1E" w:rsidRPr="00DC4E14" w:rsidRDefault="00345C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3E4FC0F6" w:rsidR="00964C1E" w:rsidRPr="002E55DC" w:rsidRDefault="00345C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70567C78" w:rsidR="00964C1E" w:rsidRPr="000E667F" w:rsidRDefault="00345CD7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Бојлер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49510713" w:rsidR="00964C1E" w:rsidRPr="00345CD7" w:rsidRDefault="00345CD7" w:rsidP="007E6221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 xml:space="preserve">Вертикални емајлирани 80 </w:t>
            </w:r>
            <w:r>
              <w:rPr>
                <w:lang w:val="sr-Latn-RS"/>
              </w:rPr>
              <w:t>L,</w:t>
            </w:r>
            <w:r>
              <w:rPr>
                <w:lang w:val="sr-Cyrl-RS"/>
              </w:rPr>
              <w:t xml:space="preserve"> 2 К</w:t>
            </w:r>
            <w:r>
              <w:rPr>
                <w:lang w:val="sr-Latn-RS"/>
              </w:rPr>
              <w:t>w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55090586" w:rsidR="00964C1E" w:rsidRPr="00DC4E14" w:rsidRDefault="00345C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5625CC55" w:rsidR="00964C1E" w:rsidRPr="002E55DC" w:rsidRDefault="00345C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34EBC58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636" w14:textId="63BFBC7F" w:rsidR="002E55DC" w:rsidRPr="000E667F" w:rsidRDefault="00345CD7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Оптички сензор са детекцијом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C27" w14:textId="5020AA00" w:rsidR="002E55DC" w:rsidRPr="00345CD7" w:rsidRDefault="00345CD7" w:rsidP="007E6221">
            <w:pPr>
              <w:ind w:firstLine="0"/>
              <w:rPr>
                <w:lang w:val="sr-Latn-RS"/>
              </w:rPr>
            </w:pPr>
            <w:r>
              <w:rPr>
                <w:lang w:val="sr-Cyrl-RS"/>
              </w:rPr>
              <w:t xml:space="preserve">До 2 м 24 </w:t>
            </w:r>
            <w:r>
              <w:rPr>
                <w:lang w:val="sr-Latn-RS"/>
              </w:rPr>
              <w:t xml:space="preserve">VDC </w:t>
            </w:r>
            <w:r>
              <w:rPr>
                <w:lang w:val="sr-Cyrl-RS"/>
              </w:rPr>
              <w:t xml:space="preserve">фи 18 </w:t>
            </w:r>
            <w:r>
              <w:rPr>
                <w:lang w:val="sr-Latn-RS"/>
              </w:rPr>
              <w:t>G18-3B2PA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BCB" w14:textId="6B8E3340" w:rsidR="002E55DC" w:rsidRPr="00345CD7" w:rsidRDefault="00345C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C9A" w14:textId="10269D0B" w:rsidR="002E55DC" w:rsidRPr="00345CD7" w:rsidRDefault="00345CD7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254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70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819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17AABED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A51" w14:textId="7F472627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530" w14:textId="212ABAA6" w:rsidR="002E55DC" w:rsidRPr="002E55DC" w:rsidRDefault="002E55DC" w:rsidP="007E6221">
            <w:pPr>
              <w:ind w:firstLine="0"/>
              <w:rPr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261" w14:textId="2D654592" w:rsidR="002E55DC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B77" w14:textId="71FDB713" w:rsidR="002E55DC" w:rsidRPr="002E55DC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12E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074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DF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17E40F93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9B6" w14:textId="16083DB8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02A" w14:textId="7C6DA963" w:rsidR="002E55DC" w:rsidRPr="002E55DC" w:rsidRDefault="002E55DC" w:rsidP="007E6221">
            <w:pPr>
              <w:ind w:firstLine="0"/>
              <w:rPr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C2C" w14:textId="0B2DF070" w:rsidR="002E55DC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89FF" w14:textId="678F9AAE" w:rsidR="002E55DC" w:rsidRPr="001403A9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D8B2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56F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509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6D21B0" w14:paraId="5FC3C35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A1C" w14:textId="5463D48D" w:rsidR="002E55DC" w:rsidRPr="000E667F" w:rsidRDefault="002E55D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491" w14:textId="596A0C39" w:rsidR="002E55DC" w:rsidRPr="001403A9" w:rsidRDefault="002E55DC" w:rsidP="007E6221">
            <w:pPr>
              <w:ind w:firstLine="0"/>
              <w:rPr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B0E" w14:textId="576BB0CA" w:rsidR="002E55DC" w:rsidRPr="00DC4E14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601" w14:textId="55346DF8" w:rsidR="002E55DC" w:rsidRPr="001403A9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030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386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8D75" w14:textId="77777777" w:rsidR="002E55DC" w:rsidRPr="006D21B0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6D21B0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6D21B0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Укупно</w:t>
            </w:r>
            <w:r w:rsidR="00964C1E" w:rsidRPr="006D21B0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5E272887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8163" w14:textId="77777777" w:rsidR="00C76428" w:rsidRDefault="00C76428" w:rsidP="00AD7978">
      <w:r>
        <w:separator/>
      </w:r>
    </w:p>
  </w:endnote>
  <w:endnote w:type="continuationSeparator" w:id="0">
    <w:p w14:paraId="153F7E45" w14:textId="77777777" w:rsidR="00C76428" w:rsidRDefault="00C76428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F432" w14:textId="77777777" w:rsidR="00C76428" w:rsidRDefault="00C76428" w:rsidP="00AD7978">
      <w:r>
        <w:separator/>
      </w:r>
    </w:p>
  </w:footnote>
  <w:footnote w:type="continuationSeparator" w:id="0">
    <w:p w14:paraId="0B602186" w14:textId="77777777" w:rsidR="00C76428" w:rsidRDefault="00C76428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8888809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861F3"/>
    <w:rsid w:val="00186E38"/>
    <w:rsid w:val="00202435"/>
    <w:rsid w:val="00210498"/>
    <w:rsid w:val="0021219F"/>
    <w:rsid w:val="00213144"/>
    <w:rsid w:val="002351BE"/>
    <w:rsid w:val="00246144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2E55DC"/>
    <w:rsid w:val="00303E1A"/>
    <w:rsid w:val="0032435B"/>
    <w:rsid w:val="00345CD7"/>
    <w:rsid w:val="00356814"/>
    <w:rsid w:val="00383AFE"/>
    <w:rsid w:val="003B00C6"/>
    <w:rsid w:val="003B15CC"/>
    <w:rsid w:val="003C11F8"/>
    <w:rsid w:val="003E2DFA"/>
    <w:rsid w:val="003F27F4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21F05"/>
    <w:rsid w:val="00551B2B"/>
    <w:rsid w:val="0055763D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227"/>
    <w:rsid w:val="00924869"/>
    <w:rsid w:val="00944980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76428"/>
    <w:rsid w:val="00C90552"/>
    <w:rsid w:val="00CA151F"/>
    <w:rsid w:val="00CA680F"/>
    <w:rsid w:val="00CB04AC"/>
    <w:rsid w:val="00CC69A0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89FD41F8-EA1F-479C-8113-2D1B59A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4794-40D2-477C-9EEA-6B46051B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173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39</cp:revision>
  <cp:lastPrinted>2022-08-15T08:23:00Z</cp:lastPrinted>
  <dcterms:created xsi:type="dcterms:W3CDTF">2023-03-16T05:35:00Z</dcterms:created>
  <dcterms:modified xsi:type="dcterms:W3CDTF">2023-04-27T04:43:00Z</dcterms:modified>
</cp:coreProperties>
</file>